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r>
        <w:rPr>
          <w:sz w:val="28"/>
          <w:szCs w:val="28"/>
        </w:rPr>
        <w:t xml:space="preserve">Slovo.  Každé slovo má svoj základ v písmenách. Z písmen sa poskladajú slabiky, zo slabík slová, zo slov vety, z viet sa poskladá príbeh, z príbehu je kniha. Aj  človek začína svoj život podobným spôsobom. Najskôr zo seba vydáva zvuky v zvukovej podobe písmen, slabík, prvých slov. Z nich poskladá vety, z viet vytvorí príbeh a jeho život je v udalostiach napísanou knihou. </w:t>
      </w:r>
    </w:p>
    <w:p w:rsidR="005F64E3" w:rsidRDefault="005F64E3">
      <w:pPr>
        <w:rPr>
          <w:sz w:val="28"/>
          <w:szCs w:val="28"/>
        </w:rPr>
      </w:pPr>
      <w:r>
        <w:rPr>
          <w:sz w:val="28"/>
          <w:szCs w:val="28"/>
        </w:rPr>
        <w:t>Príbeh. Ten je poskladaný z rady udalostí, ktoré sa odohrávajú v živote človeka. Niektoré z nich sú radostné, iné sú smutné. Sú udalosti komické, ale sú udalosti tragické. Môžu byť prózou, ale aj  poéziou. Sú udalosti, ktoré sa pýtajú nás samých a udalosti, ktoré kladú otázniky iným. O niektorých hovoríme, o iných prezieravo a múdro mlčíme. Na príbehoch je nádherné to, že im rozumejú všetky kultúry sveta.</w:t>
      </w:r>
    </w:p>
    <w:p w:rsidR="005F64E3" w:rsidRDefault="005F64E3">
      <w:pPr>
        <w:rPr>
          <w:sz w:val="28"/>
          <w:szCs w:val="28"/>
        </w:rPr>
      </w:pPr>
      <w:r>
        <w:rPr>
          <w:sz w:val="28"/>
          <w:szCs w:val="28"/>
        </w:rPr>
        <w:t>Kniha. Sú knihy malé aj veľké. Detské aj pre dospelých. Rôzneho tvaru, veľkosti, farby, štýlu. Do knihy sú napísané príbehy, ktoré sa skladajú z rady udalostí, tie sa skladajú viet, slov, slabík a písmen. Náš život, to je jedna obrovská kniha zážitkov, udalostí, rozhodnutí, omylov, útekov a návratov, bolesti a radosti, hľadania a strácania, života a smrti.</w:t>
      </w:r>
    </w:p>
    <w:p w:rsidR="005F64E3" w:rsidRDefault="005F64E3">
      <w:pPr>
        <w:rPr>
          <w:sz w:val="28"/>
          <w:szCs w:val="28"/>
        </w:rPr>
      </w:pPr>
      <w:r>
        <w:rPr>
          <w:sz w:val="28"/>
          <w:szCs w:val="28"/>
        </w:rPr>
        <w:t xml:space="preserve">Prečo to hovorím? Každé z tých troch podstatných mien má v sebe ukryté niečo čo sa dotýka teba i mňa. Každé z nich má 5 písmen. Každé z nich odkazuje na Niekoho, kto sa tým Slovom stal, prežil svoj príbeh v dejinách tohto sveta a napísal do  knihy, ktorá sa stala pre ľudí ukazovateľom pre večnosť. Ježiš má tiež päť písmen.  On je totiž tým Slovom, ktoré sa stalo telom a prebývalo medzi nami, aby nám svojím Príbehom pretlmočil pozvanie, ktoré keď prijmeme a v ňom vytrváme, je napísané do Knihy života. </w:t>
      </w:r>
    </w:p>
    <w:p w:rsidR="005F64E3" w:rsidRDefault="005F64E3">
      <w:pPr>
        <w:rPr>
          <w:sz w:val="28"/>
          <w:szCs w:val="28"/>
        </w:rPr>
      </w:pPr>
      <w:r>
        <w:rPr>
          <w:sz w:val="28"/>
          <w:szCs w:val="28"/>
        </w:rPr>
        <w:t>Slovom stvoril tento svet, aby v príbehu prehovoril k Tvojmu srdcu a mohol ho napísať do knihy večnosti. Vo večnosti si budeme hovoriť  slová, vety, príbehy, ktoré vytvorilo jeho Slovo. A spoločne vytvoríme jednu veľkú knihu.</w:t>
      </w: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r>
        <w:rPr>
          <w:sz w:val="28"/>
          <w:szCs w:val="28"/>
        </w:rPr>
        <w:t xml:space="preserve">Do môjho života vstúpilo jeho slovo. Som nesmierne rád, že ma Pán Boh stvoril svojím slovom, skrze to slovo prehovoril do môjho srdca. Veď Pavol píše, že „viera je z počutia a počutie je skrze slovo Božie.“ A tiež že skrze svoje slovo, príbeh a knihu, prehovára do môjho života dodnes. Povolal ma do svojej služby, aby som slovom najprv tlačeným, ako KE, a potom hovoreným, ako kazateľ, ľudí burcoval, viedol, karhal, napomínal, ale tiež potešoval, dodával sily, viery, lásky a nádeje. </w:t>
      </w:r>
    </w:p>
    <w:p w:rsidR="005F64E3" w:rsidRDefault="005F64E3" w:rsidP="001D5E2B">
      <w:pPr>
        <w:rPr>
          <w:sz w:val="28"/>
          <w:szCs w:val="28"/>
        </w:rPr>
      </w:pPr>
      <w:r>
        <w:rPr>
          <w:sz w:val="28"/>
          <w:szCs w:val="28"/>
        </w:rPr>
        <w:t xml:space="preserve">Opýtal sa ma svojím slovom: „Koho pošlem, kto nám pôjde? Nato som povedal: Tu som ja, pošli mňa! A On riekol: Choď a hovor tomuto ľudu... </w:t>
      </w:r>
    </w:p>
    <w:p w:rsidR="005F64E3" w:rsidRDefault="005F64E3">
      <w:pPr>
        <w:rPr>
          <w:sz w:val="28"/>
          <w:szCs w:val="28"/>
        </w:rPr>
      </w:pPr>
      <w:r>
        <w:rPr>
          <w:sz w:val="28"/>
          <w:szCs w:val="28"/>
        </w:rPr>
        <w:t>Hospodin, Pán, dal mi jazyk učených, aby som slovom vedel občerstviť ustatého; každého rána prebúdza mi ucho, aby som počúval ako učeník.</w:t>
      </w:r>
    </w:p>
    <w:p w:rsidR="005F64E3" w:rsidRDefault="005F64E3">
      <w:pPr>
        <w:rPr>
          <w:sz w:val="28"/>
          <w:szCs w:val="28"/>
        </w:rPr>
      </w:pPr>
      <w:r>
        <w:rPr>
          <w:sz w:val="28"/>
          <w:szCs w:val="28"/>
        </w:rPr>
        <w:t>Zjavila sa Božia milosť na tomto svete, aby spasila všetkých hriešnikov a z nich prvý som ja, píše ap. Pavol.</w:t>
      </w:r>
    </w:p>
    <w:p w:rsidR="005F64E3" w:rsidRDefault="005F64E3">
      <w:pPr>
        <w:rPr>
          <w:sz w:val="28"/>
          <w:szCs w:val="28"/>
        </w:rPr>
      </w:pPr>
      <w:r>
        <w:rPr>
          <w:sz w:val="28"/>
          <w:szCs w:val="28"/>
        </w:rPr>
        <w:t>Uvedomujem si, že bez Boha by som nebol nič. Bez Neho by môj život nemal zmysel a asi by som tu už nebol (vlastne isto by som tu nebol, lebo bez Neho nie je život). Som rád a som Mu nesmierne vďačný, že ma našiel v tomto svete, presvedčil ma svojou láskou, očistil ma svojou krvou a povolal ma do svojho kráľovstva. Poveril ma kázať Jeho evanjelium a zvestovať Jeho dobrotu. Zjavovať svetu Boží charakter. Niet krajšieho poslania, ako napĺňať jeho vôľu, hoci aj s pokrivkávaním, s pádmi, ale tiež v moci a milosti kráčať s Ním ďalej. Požehnal ma nenahraditeľnou manželkou a deťmi, ktoré ma učia byť lepším rodičom a kresťanom</w:t>
      </w:r>
      <w:bookmarkStart w:id="0" w:name="_GoBack"/>
      <w:bookmarkEnd w:id="0"/>
      <w:r>
        <w:rPr>
          <w:sz w:val="28"/>
          <w:szCs w:val="28"/>
        </w:rPr>
        <w:t xml:space="preserve">. Ďakujem Mu za rodičov a krásne detstvo, za mojich súrodencov ako aj celú cirkevnú rodinu. Za jeho povolanie, posilňovanie, vízie a za všetky dobré veci, ktoré sú Jeho darmi lásky. Teším sa na stretnutie s Ním a na život v Jeho náručí. </w:t>
      </w:r>
    </w:p>
    <w:p w:rsidR="005F64E3" w:rsidRDefault="005F64E3">
      <w:pPr>
        <w:rPr>
          <w:sz w:val="28"/>
          <w:szCs w:val="28"/>
        </w:rPr>
      </w:pPr>
      <w:r>
        <w:rPr>
          <w:sz w:val="28"/>
          <w:szCs w:val="28"/>
        </w:rPr>
        <w:t xml:space="preserve">    Milé sestry, milí bratia, hostia, mládež a deti. Viac ako môj príbeh života je dôležitejší príbeh Ježiša Krista. Jeho slovo sa stalo sviecou nášmu chodníku. Je to pevné prorocké slovo, ktoré nám svieti na cestu. Dobre robíte, že pozorne naň hľadíte ako na sviecu, ktorá svieti vo tme, dokiaľ nesvitne a nevyjde vám zornička v srdciach. Ak niekto zachová moje slovo, neuzrie smrti. Slovo o kríži je totiž bláznovstvom tým, čo hynú, ale nám, ktorí dosahujeme spasenie, je mocou Božou. Prajem vám aj sebe, aby sme boli medzi tými, o ktorých je napísané: Oni však zvíťazili nad ním krvou Baránkovou a slovom svojho svedectva. Tieto slová sú verné a pravé. Amen</w:t>
      </w: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Default="005F64E3">
      <w:pPr>
        <w:rPr>
          <w:sz w:val="28"/>
          <w:szCs w:val="28"/>
        </w:rPr>
      </w:pPr>
    </w:p>
    <w:p w:rsidR="005F64E3" w:rsidRPr="00334CB0" w:rsidRDefault="005F64E3">
      <w:pPr>
        <w:rPr>
          <w:sz w:val="28"/>
          <w:szCs w:val="28"/>
        </w:rPr>
      </w:pPr>
    </w:p>
    <w:sectPr w:rsidR="005F64E3" w:rsidRPr="00334CB0" w:rsidSect="00D857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CB0"/>
    <w:rsid w:val="00056FB5"/>
    <w:rsid w:val="000949C8"/>
    <w:rsid w:val="000A147E"/>
    <w:rsid w:val="000F762E"/>
    <w:rsid w:val="00144F35"/>
    <w:rsid w:val="00192A0E"/>
    <w:rsid w:val="001D5E2B"/>
    <w:rsid w:val="001F2C2F"/>
    <w:rsid w:val="002A3B84"/>
    <w:rsid w:val="002F1D97"/>
    <w:rsid w:val="0030467A"/>
    <w:rsid w:val="003326B3"/>
    <w:rsid w:val="00334CB0"/>
    <w:rsid w:val="0037302D"/>
    <w:rsid w:val="003E1D96"/>
    <w:rsid w:val="00414E0C"/>
    <w:rsid w:val="004A77B1"/>
    <w:rsid w:val="004D0295"/>
    <w:rsid w:val="004F1B9B"/>
    <w:rsid w:val="005F64E3"/>
    <w:rsid w:val="006F542C"/>
    <w:rsid w:val="007618A6"/>
    <w:rsid w:val="0082317D"/>
    <w:rsid w:val="00826199"/>
    <w:rsid w:val="0089711C"/>
    <w:rsid w:val="008D67DE"/>
    <w:rsid w:val="00960014"/>
    <w:rsid w:val="00B5358B"/>
    <w:rsid w:val="00CB699B"/>
    <w:rsid w:val="00D24A47"/>
    <w:rsid w:val="00D85707"/>
    <w:rsid w:val="00DE2CA2"/>
    <w:rsid w:val="00DF40E0"/>
    <w:rsid w:val="00E833A9"/>
    <w:rsid w:val="00E85B89"/>
    <w:rsid w:val="00EA180E"/>
    <w:rsid w:val="00EF2236"/>
    <w:rsid w:val="00F6382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07"/>
    <w:pPr>
      <w:spacing w:after="200" w:line="276" w:lineRule="auto"/>
    </w:pPr>
    <w:rPr>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624</Words>
  <Characters>3686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Slovo</dc:title>
  <dc:subject/>
  <dc:creator>Jozef Kučera</dc:creator>
  <cp:keywords/>
  <dc:description/>
  <cp:lastModifiedBy>Mikuláš Pavlík</cp:lastModifiedBy>
  <cp:revision>2</cp:revision>
  <dcterms:created xsi:type="dcterms:W3CDTF">2013-05-26T19:18:00Z</dcterms:created>
  <dcterms:modified xsi:type="dcterms:W3CDTF">2013-05-26T19:18:00Z</dcterms:modified>
</cp:coreProperties>
</file>